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43" w:rsidRPr="00CE7D15" w:rsidRDefault="00CD6043" w:rsidP="003B1A5F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E7D15">
        <w:rPr>
          <w:rFonts w:ascii="Times New Roman" w:hAnsi="Times New Roman"/>
          <w:b/>
          <w:sz w:val="32"/>
          <w:szCs w:val="32"/>
        </w:rPr>
        <w:t>Положение о ночных сборах юных инженеров</w:t>
      </w:r>
      <w:r>
        <w:rPr>
          <w:rFonts w:ascii="Times New Roman" w:hAnsi="Times New Roman"/>
          <w:b/>
          <w:sz w:val="32"/>
          <w:szCs w:val="32"/>
        </w:rPr>
        <w:t xml:space="preserve"> 2015</w:t>
      </w:r>
    </w:p>
    <w:p w:rsidR="00CD6043" w:rsidRPr="00E57A70" w:rsidRDefault="00CD6043" w:rsidP="003B1A5F">
      <w:pPr>
        <w:pStyle w:val="ListParagraph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Общее положение</w:t>
      </w:r>
    </w:p>
    <w:p w:rsidR="00CD6043" w:rsidRPr="00E57A70" w:rsidRDefault="00CD6043" w:rsidP="00CE7D15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Ночные сборы юных инженеров </w:t>
      </w:r>
      <w:r>
        <w:rPr>
          <w:rFonts w:ascii="Times New Roman" w:hAnsi="Times New Roman"/>
          <w:sz w:val="26"/>
          <w:szCs w:val="28"/>
        </w:rPr>
        <w:t>(</w:t>
      </w:r>
      <w:r w:rsidRPr="00E57A70">
        <w:rPr>
          <w:rFonts w:ascii="Times New Roman" w:hAnsi="Times New Roman"/>
          <w:sz w:val="26"/>
          <w:szCs w:val="28"/>
        </w:rPr>
        <w:t>далее сборы</w:t>
      </w:r>
      <w:r>
        <w:rPr>
          <w:rFonts w:ascii="Times New Roman" w:hAnsi="Times New Roman"/>
          <w:sz w:val="26"/>
          <w:szCs w:val="28"/>
        </w:rPr>
        <w:t>)</w:t>
      </w:r>
      <w:r w:rsidRPr="00E57A70">
        <w:rPr>
          <w:rFonts w:ascii="Times New Roman" w:hAnsi="Times New Roman"/>
          <w:sz w:val="26"/>
          <w:szCs w:val="28"/>
        </w:rPr>
        <w:t xml:space="preserve"> проходят в рамках фестиваля технического творчества и современных технологий «Город ТехноТворчества».</w:t>
      </w:r>
    </w:p>
    <w:p w:rsidR="00CD6043" w:rsidRPr="00E57A70" w:rsidRDefault="00CD6043" w:rsidP="00CE7D15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Ночные сборы юных инженеров – это организованное социально-образовательное мероприятие для старшеклассников и студентов, имеющих склонность к техническому творчеству или (и) интересующихся современными технологиями, инновационной и изобретательской деятельностью.</w:t>
      </w:r>
    </w:p>
    <w:p w:rsidR="00CD6043" w:rsidRPr="00E57A70" w:rsidRDefault="00CD6043" w:rsidP="00CE7D15">
      <w:pPr>
        <w:pStyle w:val="ListParagraph"/>
        <w:numPr>
          <w:ilvl w:val="1"/>
          <w:numId w:val="1"/>
        </w:numPr>
        <w:spacing w:before="120" w:after="0" w:line="312" w:lineRule="auto"/>
        <w:ind w:left="1080" w:hanging="723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Организаторами сборов являются:</w:t>
      </w:r>
    </w:p>
    <w:p w:rsidR="00CD6043" w:rsidRPr="00E57A70" w:rsidRDefault="00CD6043" w:rsidP="00CE7D15">
      <w:pPr>
        <w:pStyle w:val="2"/>
        <w:numPr>
          <w:ilvl w:val="0"/>
          <w:numId w:val="13"/>
        </w:numPr>
        <w:tabs>
          <w:tab w:val="clear" w:pos="1801"/>
          <w:tab w:val="num" w:pos="1260"/>
        </w:tabs>
        <w:spacing w:before="120" w:line="312" w:lineRule="auto"/>
        <w:ind w:left="1260"/>
        <w:contextualSpacing/>
        <w:jc w:val="both"/>
        <w:rPr>
          <w:rFonts w:ascii="Times New Roman" w:hAnsi="Times New Roman" w:cs="Times New Roman"/>
          <w:sz w:val="26"/>
        </w:rPr>
      </w:pPr>
      <w:r w:rsidRPr="00E57A70">
        <w:rPr>
          <w:rFonts w:ascii="Times New Roman" w:hAnsi="Times New Roman" w:cs="Times New Roman"/>
          <w:sz w:val="26"/>
        </w:rPr>
        <w:t>Свердловская областная общественная организация «Уральский клуб нового образования»</w:t>
      </w:r>
    </w:p>
    <w:p w:rsidR="00CD6043" w:rsidRPr="00E57A70" w:rsidRDefault="00CD6043" w:rsidP="00CE7D15">
      <w:pPr>
        <w:pStyle w:val="2"/>
        <w:numPr>
          <w:ilvl w:val="0"/>
          <w:numId w:val="13"/>
        </w:numPr>
        <w:tabs>
          <w:tab w:val="clear" w:pos="1801"/>
          <w:tab w:val="num" w:pos="1260"/>
        </w:tabs>
        <w:spacing w:before="120" w:line="312" w:lineRule="auto"/>
        <w:ind w:left="1260"/>
        <w:contextualSpacing/>
        <w:jc w:val="both"/>
        <w:rPr>
          <w:rFonts w:ascii="Times New Roman" w:hAnsi="Times New Roman" w:cs="Times New Roman"/>
          <w:sz w:val="26"/>
        </w:rPr>
      </w:pPr>
      <w:r w:rsidRPr="00E57A70">
        <w:rPr>
          <w:rFonts w:ascii="Times New Roman" w:hAnsi="Times New Roman" w:cs="Times New Roman"/>
          <w:sz w:val="26"/>
        </w:rPr>
        <w:t>Уральский государственный экономический университет</w:t>
      </w:r>
    </w:p>
    <w:p w:rsidR="00CD6043" w:rsidRPr="00E57A70" w:rsidRDefault="00CD6043" w:rsidP="00CE7D15">
      <w:pPr>
        <w:pStyle w:val="2"/>
        <w:numPr>
          <w:ilvl w:val="0"/>
          <w:numId w:val="13"/>
        </w:numPr>
        <w:tabs>
          <w:tab w:val="clear" w:pos="1801"/>
          <w:tab w:val="num" w:pos="1260"/>
        </w:tabs>
        <w:spacing w:before="120" w:line="312" w:lineRule="auto"/>
        <w:ind w:left="1260"/>
        <w:contextualSpacing/>
        <w:jc w:val="both"/>
        <w:rPr>
          <w:rFonts w:ascii="Times New Roman" w:hAnsi="Times New Roman" w:cs="Times New Roman"/>
          <w:sz w:val="26"/>
        </w:rPr>
      </w:pPr>
      <w:r w:rsidRPr="00E57A70">
        <w:rPr>
          <w:rFonts w:ascii="Times New Roman" w:hAnsi="Times New Roman" w:cs="Times New Roman"/>
          <w:sz w:val="26"/>
        </w:rPr>
        <w:t>АНО «Информационный центр по атомной энергии» Екатеринбурга</w:t>
      </w:r>
    </w:p>
    <w:p w:rsidR="00CD6043" w:rsidRPr="00E57A70" w:rsidRDefault="00CD6043" w:rsidP="00CE7D15">
      <w:pPr>
        <w:pStyle w:val="2"/>
        <w:numPr>
          <w:ilvl w:val="0"/>
          <w:numId w:val="13"/>
        </w:numPr>
        <w:tabs>
          <w:tab w:val="clear" w:pos="1801"/>
          <w:tab w:val="num" w:pos="1260"/>
        </w:tabs>
        <w:spacing w:before="120" w:line="312" w:lineRule="auto"/>
        <w:ind w:left="1260"/>
        <w:contextualSpacing/>
        <w:jc w:val="both"/>
        <w:rPr>
          <w:rFonts w:ascii="Times New Roman" w:hAnsi="Times New Roman" w:cs="Times New Roman"/>
          <w:sz w:val="26"/>
        </w:rPr>
      </w:pPr>
      <w:r w:rsidRPr="00E57A70">
        <w:rPr>
          <w:rFonts w:ascii="Times New Roman" w:hAnsi="Times New Roman" w:cs="Times New Roman"/>
          <w:sz w:val="26"/>
        </w:rPr>
        <w:t>Совет старшеклассников Верх-Исетского района Екатеринбурга «РОССиЯ»</w:t>
      </w:r>
    </w:p>
    <w:p w:rsidR="00CD6043" w:rsidRPr="00E57A70" w:rsidRDefault="00CD6043" w:rsidP="00CE7D15">
      <w:pPr>
        <w:pStyle w:val="ListParagraph"/>
        <w:numPr>
          <w:ilvl w:val="1"/>
          <w:numId w:val="1"/>
        </w:numPr>
        <w:spacing w:before="120" w:after="0" w:line="312" w:lineRule="auto"/>
        <w:ind w:left="1080" w:hanging="723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Настоящее Положение определяет порядок и регламент проведения сборов</w:t>
      </w:r>
    </w:p>
    <w:p w:rsidR="00CD6043" w:rsidRPr="00E57A70" w:rsidRDefault="00CD6043" w:rsidP="00CE7D15">
      <w:pPr>
        <w:pStyle w:val="ListParagraph"/>
        <w:numPr>
          <w:ilvl w:val="1"/>
          <w:numId w:val="1"/>
        </w:numPr>
        <w:spacing w:before="120" w:after="0" w:line="312" w:lineRule="auto"/>
        <w:ind w:left="1080" w:hanging="723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Общее руководство подготовкой и проведением сборов осуществляет оргкомитет сборов</w:t>
      </w:r>
    </w:p>
    <w:p w:rsidR="00CD6043" w:rsidRPr="00E57A70" w:rsidRDefault="00CD6043" w:rsidP="00EB25EA">
      <w:pPr>
        <w:pStyle w:val="ListParagraph"/>
        <w:numPr>
          <w:ilvl w:val="1"/>
          <w:numId w:val="1"/>
        </w:numPr>
        <w:spacing w:before="120" w:after="0" w:line="312" w:lineRule="auto"/>
        <w:ind w:left="1080" w:hanging="723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Информация о сборах размещается на сайте фестиваля «Город ТехноТворчества» </w:t>
      </w:r>
      <w:hyperlink r:id="rId7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http://tehnotvorchestvo.ru/</w:t>
        </w:r>
      </w:hyperlink>
      <w:r w:rsidRPr="00E57A70">
        <w:rPr>
          <w:rFonts w:ascii="Times New Roman" w:hAnsi="Times New Roman"/>
          <w:sz w:val="26"/>
          <w:szCs w:val="28"/>
        </w:rPr>
        <w:t xml:space="preserve">, а также на сайтах организаций – партнёров </w:t>
      </w:r>
      <w:hyperlink r:id="rId8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http://ekat.myatom.ru/</w:t>
        </w:r>
      </w:hyperlink>
      <w:r w:rsidRPr="00E57A70">
        <w:rPr>
          <w:rFonts w:ascii="Times New Roman" w:hAnsi="Times New Roman"/>
          <w:sz w:val="26"/>
          <w:szCs w:val="28"/>
        </w:rPr>
        <w:t xml:space="preserve"> и </w:t>
      </w:r>
      <w:hyperlink r:id="rId9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http://www.usue.ru/</w:t>
        </w:r>
      </w:hyperlink>
    </w:p>
    <w:p w:rsidR="00CD6043" w:rsidRPr="00E57A70" w:rsidRDefault="00CD6043" w:rsidP="00972956">
      <w:pPr>
        <w:pStyle w:val="ListParagraph"/>
        <w:numPr>
          <w:ilvl w:val="0"/>
          <w:numId w:val="1"/>
        </w:numPr>
        <w:spacing w:before="120" w:after="0" w:line="312" w:lineRule="auto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Цели и задачи сборов</w:t>
      </w:r>
    </w:p>
    <w:p w:rsidR="00CD6043" w:rsidRPr="00E57A70" w:rsidRDefault="00CD6043" w:rsidP="0097295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Цель ночных сборов – социализация интеллектуально-одаренных подростков с интересами в технической сфере.</w:t>
      </w:r>
    </w:p>
    <w:p w:rsidR="00CD6043" w:rsidRPr="00E57A70" w:rsidRDefault="00CD6043" w:rsidP="0097295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Задачи:</w:t>
      </w:r>
    </w:p>
    <w:p w:rsidR="00CD6043" w:rsidRPr="00E57A70" w:rsidRDefault="00CD6043" w:rsidP="00CE7D15">
      <w:pPr>
        <w:pStyle w:val="ListParagraph"/>
        <w:numPr>
          <w:ilvl w:val="0"/>
          <w:numId w:val="3"/>
        </w:numPr>
        <w:spacing w:before="120"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Образовательная (ознакомиться с приёмами формирования инженерного мышления, создания идей изобретений, основами радиоэлектроники, 3D-печатии т.д.)</w:t>
      </w:r>
    </w:p>
    <w:p w:rsidR="00CD6043" w:rsidRPr="00E57A70" w:rsidRDefault="00CD6043" w:rsidP="00EB25EA">
      <w:pPr>
        <w:pStyle w:val="ListParagraph"/>
        <w:numPr>
          <w:ilvl w:val="0"/>
          <w:numId w:val="3"/>
        </w:numPr>
        <w:spacing w:before="120"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Психологическая (развитие коммуникативности, уверенности, креативности, лидерских навыков)</w:t>
      </w:r>
    </w:p>
    <w:p w:rsidR="00CD6043" w:rsidRDefault="00CD6043" w:rsidP="00CE7D15">
      <w:pPr>
        <w:pStyle w:val="ListParagraph"/>
        <w:numPr>
          <w:ilvl w:val="0"/>
          <w:numId w:val="3"/>
        </w:numPr>
        <w:spacing w:before="120"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Социальная (объединение подростков и молодёжи через создание развивающей, творческой среды в неформальной обстановке).</w:t>
      </w:r>
    </w:p>
    <w:p w:rsidR="00CD6043" w:rsidRDefault="00CD6043" w:rsidP="00850442">
      <w:pPr>
        <w:pStyle w:val="ListParagraph"/>
        <w:spacing w:before="120" w:after="0" w:line="312" w:lineRule="auto"/>
        <w:ind w:left="708"/>
        <w:jc w:val="both"/>
        <w:rPr>
          <w:rFonts w:ascii="Times New Roman" w:hAnsi="Times New Roman"/>
          <w:sz w:val="26"/>
          <w:szCs w:val="28"/>
        </w:rPr>
      </w:pPr>
    </w:p>
    <w:p w:rsidR="00CD6043" w:rsidRPr="00E57A70" w:rsidRDefault="00CD6043" w:rsidP="00CE7D15">
      <w:pPr>
        <w:pStyle w:val="ListParagraph"/>
        <w:numPr>
          <w:ilvl w:val="0"/>
          <w:numId w:val="1"/>
        </w:numPr>
        <w:spacing w:before="120"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Участники</w:t>
      </w:r>
    </w:p>
    <w:p w:rsidR="00CD6043" w:rsidRPr="00E57A70" w:rsidRDefault="00CD6043" w:rsidP="0097295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Участниками сборов могут стать учащиеся 9-11 классов, студенты и учащиеся I- II курсов колледжей и вузов в возрасте от 14 до 19 лет</w:t>
      </w:r>
      <w:r w:rsidRPr="00E57A70">
        <w:rPr>
          <w:rFonts w:ascii="Times New Roman" w:hAnsi="Times New Roman"/>
          <w:sz w:val="26"/>
        </w:rPr>
        <w:t>, проживающие в Екатеринбурге и Свердловской области</w:t>
      </w:r>
      <w:r w:rsidRPr="00E57A70">
        <w:rPr>
          <w:rFonts w:ascii="Times New Roman" w:hAnsi="Times New Roman"/>
          <w:sz w:val="26"/>
          <w:szCs w:val="28"/>
        </w:rPr>
        <w:t>.</w:t>
      </w:r>
    </w:p>
    <w:p w:rsidR="00CD6043" w:rsidRPr="00E57A70" w:rsidRDefault="00CD6043" w:rsidP="003916E1">
      <w:pPr>
        <w:pStyle w:val="ListParagraph"/>
        <w:numPr>
          <w:ilvl w:val="1"/>
          <w:numId w:val="1"/>
        </w:numPr>
        <w:spacing w:after="0" w:line="312" w:lineRule="auto"/>
        <w:ind w:left="1077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Максимальное количество участников – 30 человек.</w:t>
      </w:r>
    </w:p>
    <w:p w:rsidR="00CD6043" w:rsidRPr="00366F29" w:rsidRDefault="00CD6043" w:rsidP="0097295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К участию в сборах допускаются первые 30 человек, оформившие на сайте заявку и внесшие «Клубный взнос».</w:t>
      </w:r>
    </w:p>
    <w:p w:rsidR="00CD6043" w:rsidRPr="00366F29" w:rsidRDefault="00CD6043" w:rsidP="00366F29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У</w:t>
      </w:r>
      <w:r w:rsidRPr="00366F29">
        <w:rPr>
          <w:rFonts w:ascii="Times New Roman" w:hAnsi="Times New Roman"/>
          <w:sz w:val="26"/>
          <w:szCs w:val="28"/>
        </w:rPr>
        <w:t>частники дают свое согласие на обработку персональных данных, указанных в заявке, с учетом требований Федерального Закона от 27.07.2006 № 152-ФЗ «О персональных данных», оператору Свердловская областная общественная организация «Уральский клуб нового образования».</w:t>
      </w:r>
    </w:p>
    <w:p w:rsidR="00CD6043" w:rsidRPr="00E57A70" w:rsidRDefault="00CD6043" w:rsidP="00CE7D15">
      <w:pPr>
        <w:pStyle w:val="ListParagraph"/>
        <w:numPr>
          <w:ilvl w:val="0"/>
          <w:numId w:val="1"/>
        </w:numPr>
        <w:spacing w:before="120" w:after="0" w:line="312" w:lineRule="auto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Порядок проведения сборов</w:t>
      </w:r>
    </w:p>
    <w:p w:rsidR="00CD6043" w:rsidRPr="00E57A70" w:rsidRDefault="00CD6043" w:rsidP="0097295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Сборы проходят с 20:00 </w:t>
      </w:r>
      <w:r>
        <w:rPr>
          <w:rFonts w:ascii="Times New Roman" w:hAnsi="Times New Roman"/>
          <w:sz w:val="26"/>
          <w:szCs w:val="28"/>
        </w:rPr>
        <w:t>0</w:t>
      </w:r>
      <w:r w:rsidRPr="00E57A70">
        <w:rPr>
          <w:rFonts w:ascii="Times New Roman" w:hAnsi="Times New Roman"/>
          <w:sz w:val="26"/>
          <w:szCs w:val="28"/>
        </w:rPr>
        <w:t xml:space="preserve">7 февраля до 07:00 </w:t>
      </w:r>
      <w:r>
        <w:rPr>
          <w:rFonts w:ascii="Times New Roman" w:hAnsi="Times New Roman"/>
          <w:sz w:val="26"/>
          <w:szCs w:val="28"/>
        </w:rPr>
        <w:t>0</w:t>
      </w:r>
      <w:r w:rsidRPr="00E57A70">
        <w:rPr>
          <w:rFonts w:ascii="Times New Roman" w:hAnsi="Times New Roman"/>
          <w:sz w:val="26"/>
          <w:szCs w:val="28"/>
        </w:rPr>
        <w:t>8 февраля 2015года на базе Информационного центра по атомной энергии и Уральского государственного экономического университета по адресу: г.Екатеринбург, ул. 8 Марта, 62.</w:t>
      </w:r>
    </w:p>
    <w:p w:rsidR="00CD6043" w:rsidRPr="00E57A70" w:rsidRDefault="00CD6043" w:rsidP="003B1A5F">
      <w:pPr>
        <w:pStyle w:val="1"/>
        <w:numPr>
          <w:ilvl w:val="1"/>
          <w:numId w:val="1"/>
        </w:numPr>
        <w:spacing w:before="120" w:line="312" w:lineRule="auto"/>
        <w:ind w:left="1080" w:hanging="72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57A70">
        <w:rPr>
          <w:rFonts w:ascii="Times New Roman" w:hAnsi="Times New Roman" w:cs="Times New Roman"/>
          <w:sz w:val="26"/>
          <w:szCs w:val="28"/>
        </w:rPr>
        <w:t xml:space="preserve">Заявка оформляется на сайте фестиваля </w:t>
      </w:r>
      <w:hyperlink r:id="rId10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http://tehnotvorchestvo.ru/</w:t>
        </w:r>
      </w:hyperlink>
      <w:r w:rsidRPr="00E57A70">
        <w:rPr>
          <w:rFonts w:ascii="Times New Roman" w:hAnsi="Times New Roman" w:cs="Times New Roman"/>
          <w:sz w:val="26"/>
          <w:szCs w:val="28"/>
        </w:rPr>
        <w:t xml:space="preserve"> в разделе «Ночные сборы юных инженеров» до 4 февраля 2015 года:</w:t>
      </w:r>
    </w:p>
    <w:p w:rsidR="00CD6043" w:rsidRPr="00E57A70" w:rsidRDefault="00CD6043" w:rsidP="00F02CE7">
      <w:pPr>
        <w:pStyle w:val="1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57A70">
        <w:rPr>
          <w:rFonts w:ascii="Times New Roman" w:hAnsi="Times New Roman" w:cs="Times New Roman"/>
          <w:sz w:val="26"/>
          <w:szCs w:val="28"/>
        </w:rPr>
        <w:t>Ф.И.О. участника сборов</w:t>
      </w:r>
    </w:p>
    <w:p w:rsidR="00CD6043" w:rsidRPr="00E57A70" w:rsidRDefault="00CD6043" w:rsidP="00F02CE7">
      <w:pPr>
        <w:pStyle w:val="1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57A70">
        <w:rPr>
          <w:rFonts w:ascii="Times New Roman" w:hAnsi="Times New Roman" w:cs="Times New Roman"/>
          <w:sz w:val="26"/>
          <w:szCs w:val="28"/>
        </w:rPr>
        <w:t>Образовательное учреждение</w:t>
      </w:r>
    </w:p>
    <w:p w:rsidR="00CD6043" w:rsidRPr="00E57A70" w:rsidRDefault="00CD6043" w:rsidP="00F02CE7">
      <w:pPr>
        <w:pStyle w:val="1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Возраст</w:t>
      </w:r>
    </w:p>
    <w:p w:rsidR="00CD6043" w:rsidRPr="00E57A70" w:rsidRDefault="00CD6043" w:rsidP="00F02CE7">
      <w:pPr>
        <w:pStyle w:val="1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57A70">
        <w:rPr>
          <w:rFonts w:ascii="Times New Roman" w:hAnsi="Times New Roman" w:cs="Times New Roman"/>
          <w:sz w:val="26"/>
          <w:szCs w:val="28"/>
        </w:rPr>
        <w:t>Номер телефона</w:t>
      </w:r>
    </w:p>
    <w:p w:rsidR="00CD6043" w:rsidRPr="00E57A70" w:rsidRDefault="00CD6043" w:rsidP="00F02CE7">
      <w:pPr>
        <w:pStyle w:val="1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57A70">
        <w:rPr>
          <w:rFonts w:ascii="Times New Roman" w:hAnsi="Times New Roman" w:cs="Times New Roman"/>
          <w:sz w:val="26"/>
          <w:szCs w:val="28"/>
        </w:rPr>
        <w:t>Адрес электронной почты</w:t>
      </w:r>
    </w:p>
    <w:p w:rsidR="00CD6043" w:rsidRPr="00E57A70" w:rsidRDefault="00CD6043" w:rsidP="00F02CE7">
      <w:pPr>
        <w:pStyle w:val="1"/>
        <w:numPr>
          <w:ilvl w:val="0"/>
          <w:numId w:val="18"/>
        </w:numPr>
        <w:spacing w:before="120" w:line="312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57A70">
        <w:rPr>
          <w:rFonts w:ascii="Times New Roman" w:hAnsi="Times New Roman" w:cs="Times New Roman"/>
          <w:sz w:val="26"/>
          <w:szCs w:val="28"/>
        </w:rPr>
        <w:t>«Клубный взнос»</w:t>
      </w:r>
    </w:p>
    <w:p w:rsidR="00CD6043" w:rsidRPr="00E57A70" w:rsidRDefault="00CD6043" w:rsidP="00E67DD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«Клубный взнос» включает в себя:</w:t>
      </w:r>
    </w:p>
    <w:p w:rsidR="00CD6043" w:rsidRPr="00E57A70" w:rsidRDefault="00CD6043" w:rsidP="00E67DD6">
      <w:pPr>
        <w:pStyle w:val="ListParagraph"/>
        <w:numPr>
          <w:ilvl w:val="0"/>
          <w:numId w:val="17"/>
        </w:numPr>
        <w:tabs>
          <w:tab w:val="clear" w:pos="1801"/>
          <w:tab w:val="num" w:pos="1440"/>
        </w:tabs>
        <w:spacing w:before="120" w:after="0" w:line="312" w:lineRule="auto"/>
        <w:ind w:left="144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подписанный договор об участии в сборах (Приложение 1);</w:t>
      </w:r>
    </w:p>
    <w:p w:rsidR="00CD6043" w:rsidRPr="00E57A70" w:rsidRDefault="00CD6043" w:rsidP="00E67DD6">
      <w:pPr>
        <w:pStyle w:val="ListParagraph"/>
        <w:numPr>
          <w:ilvl w:val="0"/>
          <w:numId w:val="17"/>
        </w:numPr>
        <w:tabs>
          <w:tab w:val="clear" w:pos="1801"/>
          <w:tab w:val="num" w:pos="1440"/>
        </w:tabs>
        <w:spacing w:before="120" w:after="0" w:line="312" w:lineRule="auto"/>
        <w:ind w:left="144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письменное разрешение от родителей (для участников моложе 18 лет);</w:t>
      </w:r>
    </w:p>
    <w:p w:rsidR="00CD6043" w:rsidRPr="00E57A70" w:rsidRDefault="00CD6043" w:rsidP="00E67DD6">
      <w:pPr>
        <w:pStyle w:val="ListParagraph"/>
        <w:numPr>
          <w:ilvl w:val="0"/>
          <w:numId w:val="17"/>
        </w:numPr>
        <w:tabs>
          <w:tab w:val="clear" w:pos="1801"/>
          <w:tab w:val="num" w:pos="1440"/>
        </w:tabs>
        <w:spacing w:after="0" w:line="312" w:lineRule="auto"/>
        <w:ind w:left="144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оплата питания</w:t>
      </w:r>
      <w:r>
        <w:rPr>
          <w:rFonts w:ascii="Times New Roman" w:hAnsi="Times New Roman"/>
          <w:sz w:val="26"/>
          <w:szCs w:val="28"/>
        </w:rPr>
        <w:t xml:space="preserve"> и атрибутики</w:t>
      </w:r>
      <w:r w:rsidRPr="00E57A70">
        <w:rPr>
          <w:rFonts w:ascii="Times New Roman" w:hAnsi="Times New Roman"/>
          <w:sz w:val="26"/>
          <w:szCs w:val="28"/>
        </w:rPr>
        <w:t xml:space="preserve"> в сумме</w:t>
      </w:r>
      <w:r>
        <w:rPr>
          <w:rFonts w:ascii="Times New Roman" w:hAnsi="Times New Roman"/>
          <w:sz w:val="26"/>
          <w:szCs w:val="28"/>
        </w:rPr>
        <w:t xml:space="preserve"> 500 рублей(</w:t>
      </w:r>
      <w:r w:rsidRPr="00E57A70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80 рублей – </w:t>
      </w:r>
      <w:r w:rsidRPr="00E57A70">
        <w:rPr>
          <w:rFonts w:ascii="Times New Roman" w:hAnsi="Times New Roman"/>
          <w:sz w:val="26"/>
          <w:szCs w:val="28"/>
        </w:rPr>
        <w:t xml:space="preserve">горячее питание*2раза, </w:t>
      </w:r>
      <w:r>
        <w:rPr>
          <w:rFonts w:ascii="Times New Roman" w:hAnsi="Times New Roman"/>
          <w:sz w:val="26"/>
          <w:szCs w:val="28"/>
        </w:rPr>
        <w:t>кофе-брейк*2раза, питьевая вода;</w:t>
      </w:r>
      <w:r w:rsidRPr="00E57A70">
        <w:rPr>
          <w:rFonts w:ascii="Times New Roman" w:hAnsi="Times New Roman"/>
          <w:sz w:val="26"/>
          <w:szCs w:val="28"/>
        </w:rPr>
        <w:t xml:space="preserve"> светящиеся </w:t>
      </w:r>
      <w:r>
        <w:rPr>
          <w:rFonts w:ascii="Times New Roman" w:hAnsi="Times New Roman"/>
          <w:sz w:val="26"/>
          <w:szCs w:val="28"/>
        </w:rPr>
        <w:t xml:space="preserve">браслеты и китайские фонарики – </w:t>
      </w:r>
      <w:r w:rsidRPr="00F83B24">
        <w:rPr>
          <w:rFonts w:ascii="Times New Roman" w:hAnsi="Times New Roman"/>
          <w:sz w:val="26"/>
          <w:szCs w:val="28"/>
        </w:rPr>
        <w:t>12</w:t>
      </w:r>
      <w:r>
        <w:rPr>
          <w:rFonts w:ascii="Times New Roman" w:hAnsi="Times New Roman"/>
          <w:sz w:val="26"/>
          <w:szCs w:val="28"/>
        </w:rPr>
        <w:t>0 рублей) до 4 февраля</w:t>
      </w:r>
      <w:bookmarkStart w:id="0" w:name="_GoBack"/>
      <w:bookmarkEnd w:id="0"/>
      <w:r w:rsidRPr="00E57A70">
        <w:rPr>
          <w:rFonts w:ascii="Times New Roman" w:hAnsi="Times New Roman"/>
          <w:sz w:val="26"/>
          <w:szCs w:val="28"/>
        </w:rPr>
        <w:t>.</w:t>
      </w:r>
    </w:p>
    <w:p w:rsidR="00CD6043" w:rsidRPr="00E57A70" w:rsidRDefault="00CD6043" w:rsidP="00850442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Отсканированный договор об участии </w:t>
      </w:r>
      <w:r>
        <w:rPr>
          <w:rFonts w:ascii="Times New Roman" w:hAnsi="Times New Roman"/>
          <w:sz w:val="26"/>
          <w:szCs w:val="28"/>
        </w:rPr>
        <w:t xml:space="preserve">в ночных сборах </w:t>
      </w:r>
      <w:r w:rsidRPr="00E57A70">
        <w:rPr>
          <w:rFonts w:ascii="Times New Roman" w:hAnsi="Times New Roman"/>
          <w:sz w:val="26"/>
          <w:szCs w:val="28"/>
        </w:rPr>
        <w:t xml:space="preserve">с согласием родителей </w:t>
      </w:r>
      <w:r>
        <w:rPr>
          <w:rFonts w:ascii="Times New Roman" w:hAnsi="Times New Roman"/>
          <w:sz w:val="26"/>
          <w:szCs w:val="28"/>
        </w:rPr>
        <w:t xml:space="preserve">необходимо отправить на почту </w:t>
      </w:r>
      <w:r w:rsidRPr="00E57A70">
        <w:rPr>
          <w:rFonts w:ascii="Times New Roman" w:hAnsi="Times New Roman"/>
          <w:sz w:val="26"/>
          <w:szCs w:val="28"/>
        </w:rPr>
        <w:t>руководител</w:t>
      </w:r>
      <w:r>
        <w:rPr>
          <w:rFonts w:ascii="Times New Roman" w:hAnsi="Times New Roman"/>
          <w:sz w:val="26"/>
          <w:szCs w:val="28"/>
        </w:rPr>
        <w:t>я</w:t>
      </w:r>
      <w:r w:rsidRPr="00E57A70">
        <w:rPr>
          <w:rFonts w:ascii="Times New Roman" w:hAnsi="Times New Roman"/>
          <w:sz w:val="26"/>
          <w:szCs w:val="28"/>
        </w:rPr>
        <w:t xml:space="preserve"> фестиваля</w:t>
      </w:r>
      <w:r>
        <w:rPr>
          <w:rFonts w:ascii="Times New Roman" w:hAnsi="Times New Roman"/>
          <w:sz w:val="26"/>
          <w:szCs w:val="28"/>
        </w:rPr>
        <w:t xml:space="preserve"> Резеды Рыбалко </w:t>
      </w:r>
      <w:hyperlink r:id="rId11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rezeda.rybalko@gmail.com</w:t>
        </w:r>
      </w:hyperlink>
      <w:r w:rsidRPr="00E57A70">
        <w:rPr>
          <w:rFonts w:ascii="Times New Roman" w:hAnsi="Times New Roman"/>
          <w:sz w:val="26"/>
          <w:szCs w:val="28"/>
        </w:rPr>
        <w:t>.</w:t>
      </w:r>
    </w:p>
    <w:p w:rsidR="00CD6043" w:rsidRPr="00E57A70" w:rsidRDefault="00CD6043" w:rsidP="00237FA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План проведения сборов:</w:t>
      </w:r>
    </w:p>
    <w:p w:rsidR="00CD6043" w:rsidRDefault="00CD6043" w:rsidP="00237FA6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Знакомство, выяснение целей и ожиданий.</w:t>
      </w:r>
    </w:p>
    <w:p w:rsidR="00CD6043" w:rsidRPr="00E57A70" w:rsidRDefault="00CD6043" w:rsidP="00237FA6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Участие в мастер-классах и выставках на площадке ТехноНочи.</w:t>
      </w:r>
    </w:p>
    <w:p w:rsidR="00CD6043" w:rsidRPr="00E57A70" w:rsidRDefault="00CD6043" w:rsidP="00850442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left="144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>Мастер-класс «Радиоэлектроника в нашей жизни или всемогущий роутер»</w:t>
      </w:r>
      <w:r>
        <w:rPr>
          <w:rFonts w:ascii="Times New Roman" w:hAnsi="Times New Roman"/>
          <w:sz w:val="26"/>
          <w:szCs w:val="28"/>
        </w:rPr>
        <w:t>.</w:t>
      </w:r>
    </w:p>
    <w:p w:rsidR="00CD6043" w:rsidRPr="00E57A70" w:rsidRDefault="00CD6043" w:rsidP="00237FA6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Изобретариум. Создание новых идей изобретений. </w:t>
      </w:r>
    </w:p>
    <w:p w:rsidR="00CD6043" w:rsidRDefault="00CD6043" w:rsidP="00607929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left="14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И</w:t>
      </w:r>
      <w:r w:rsidRPr="00E57A70">
        <w:rPr>
          <w:rFonts w:ascii="Times New Roman" w:hAnsi="Times New Roman"/>
          <w:sz w:val="26"/>
          <w:szCs w:val="28"/>
        </w:rPr>
        <w:t>гр</w:t>
      </w:r>
      <w:r>
        <w:rPr>
          <w:rFonts w:ascii="Times New Roman" w:hAnsi="Times New Roman"/>
          <w:sz w:val="26"/>
          <w:szCs w:val="28"/>
        </w:rPr>
        <w:t xml:space="preserve">а«ТехноДействие» </w:t>
      </w:r>
      <w:r w:rsidRPr="00E57A70">
        <w:rPr>
          <w:rFonts w:ascii="Times New Roman" w:hAnsi="Times New Roman"/>
          <w:sz w:val="26"/>
          <w:szCs w:val="28"/>
        </w:rPr>
        <w:t>на развитие коммуникативности, лидерских навыков, креативности, навыков принятия решений.</w:t>
      </w:r>
    </w:p>
    <w:p w:rsidR="00CD6043" w:rsidRPr="00607929" w:rsidRDefault="00CD6043" w:rsidP="00607929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left="1440"/>
        <w:jc w:val="both"/>
        <w:rPr>
          <w:rFonts w:ascii="Times New Roman" w:hAnsi="Times New Roman"/>
          <w:sz w:val="26"/>
          <w:szCs w:val="28"/>
        </w:rPr>
      </w:pPr>
      <w:r w:rsidRPr="00607929">
        <w:rPr>
          <w:rFonts w:ascii="Times New Roman" w:hAnsi="Times New Roman"/>
          <w:sz w:val="26"/>
          <w:szCs w:val="28"/>
        </w:rPr>
        <w:t xml:space="preserve"> Запуск китайских фонариков.</w:t>
      </w:r>
    </w:p>
    <w:p w:rsidR="00CD6043" w:rsidRPr="00E57A70" w:rsidRDefault="00CD6043" w:rsidP="0095451F">
      <w:pPr>
        <w:pStyle w:val="ListParagraph"/>
        <w:numPr>
          <w:ilvl w:val="0"/>
          <w:numId w:val="15"/>
        </w:numPr>
        <w:tabs>
          <w:tab w:val="clear" w:pos="360"/>
          <w:tab w:val="num" w:pos="1440"/>
        </w:tabs>
        <w:spacing w:before="120" w:after="0" w:line="312" w:lineRule="auto"/>
        <w:ind w:left="1440"/>
        <w:jc w:val="both"/>
        <w:rPr>
          <w:rFonts w:ascii="Times New Roman" w:hAnsi="Times New Roman"/>
          <w:sz w:val="26"/>
          <w:szCs w:val="28"/>
          <w:u w:val="single"/>
        </w:rPr>
      </w:pPr>
      <w:r w:rsidRPr="00E57A70">
        <w:rPr>
          <w:rFonts w:ascii="Times New Roman" w:hAnsi="Times New Roman"/>
          <w:sz w:val="26"/>
          <w:szCs w:val="28"/>
        </w:rPr>
        <w:t xml:space="preserve">Завершающий </w:t>
      </w:r>
      <w:r>
        <w:rPr>
          <w:rFonts w:ascii="Times New Roman" w:hAnsi="Times New Roman"/>
          <w:sz w:val="26"/>
          <w:szCs w:val="28"/>
        </w:rPr>
        <w:t>этап. Проведение обратной связи</w:t>
      </w:r>
      <w:r w:rsidRPr="00E57A70">
        <w:rPr>
          <w:rFonts w:ascii="Times New Roman" w:hAnsi="Times New Roman"/>
          <w:sz w:val="26"/>
          <w:szCs w:val="28"/>
        </w:rPr>
        <w:t>.</w:t>
      </w:r>
    </w:p>
    <w:p w:rsidR="00CD6043" w:rsidRPr="00E57A70" w:rsidRDefault="00CD6043" w:rsidP="00237FA6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Для педагогов, сопровождающих участников из других городов, в это же время предлагается образовательно-развлекательная программа в рамках «ТехноНочи» (семинар по 3d-печати, просмотр и обсуждение научно-популярного фильма и др.). </w:t>
      </w:r>
      <w:r>
        <w:rPr>
          <w:rFonts w:ascii="Times New Roman" w:hAnsi="Times New Roman"/>
          <w:sz w:val="26"/>
          <w:szCs w:val="28"/>
        </w:rPr>
        <w:t>«ТехноНочь</w:t>
      </w:r>
      <w:r w:rsidRPr="00E57A70">
        <w:rPr>
          <w:rFonts w:ascii="Times New Roman" w:hAnsi="Times New Roman"/>
          <w:sz w:val="26"/>
          <w:szCs w:val="28"/>
        </w:rPr>
        <w:t xml:space="preserve">» – </w:t>
      </w:r>
      <w:r w:rsidRPr="0057210B">
        <w:rPr>
          <w:rFonts w:ascii="Times New Roman" w:hAnsi="Times New Roman"/>
          <w:sz w:val="27"/>
          <w:szCs w:val="28"/>
        </w:rPr>
        <w:t>соединение познавательной и развлекательной программы по тематике технического творчества, современных технологий и робототехники. Участников ждет погружение в мир современной техники и технических решений, мастер-классы, игры и дискуссии о роли технического творчества в жизни человека</w:t>
      </w:r>
      <w:r w:rsidRPr="00E57A70">
        <w:rPr>
          <w:rFonts w:ascii="Times New Roman" w:hAnsi="Times New Roman"/>
          <w:sz w:val="26"/>
          <w:szCs w:val="28"/>
        </w:rPr>
        <w:t>.</w:t>
      </w:r>
    </w:p>
    <w:p w:rsidR="00CD6043" w:rsidRPr="00E57A70" w:rsidRDefault="00CD6043" w:rsidP="00C3682B">
      <w:pPr>
        <w:pStyle w:val="ListParagraph"/>
        <w:numPr>
          <w:ilvl w:val="0"/>
          <w:numId w:val="1"/>
        </w:numPr>
        <w:spacing w:before="240" w:after="0" w:line="312" w:lineRule="auto"/>
        <w:ind w:left="357" w:hanging="357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 xml:space="preserve">Порядок оплаты питания и </w:t>
      </w:r>
      <w:r>
        <w:rPr>
          <w:rFonts w:ascii="Times New Roman" w:hAnsi="Times New Roman"/>
          <w:b/>
          <w:sz w:val="26"/>
          <w:szCs w:val="28"/>
        </w:rPr>
        <w:t>атрибутики</w:t>
      </w:r>
      <w:r w:rsidRPr="00E57A70">
        <w:rPr>
          <w:rFonts w:ascii="Times New Roman" w:hAnsi="Times New Roman"/>
          <w:b/>
          <w:sz w:val="26"/>
          <w:szCs w:val="28"/>
        </w:rPr>
        <w:t xml:space="preserve"> участника</w:t>
      </w:r>
    </w:p>
    <w:p w:rsidR="00CD6043" w:rsidRPr="00E57A70" w:rsidRDefault="00CD6043" w:rsidP="000D0E18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Оплата питания и </w:t>
      </w:r>
      <w:r>
        <w:rPr>
          <w:rFonts w:ascii="Times New Roman" w:hAnsi="Times New Roman"/>
          <w:sz w:val="26"/>
          <w:szCs w:val="28"/>
        </w:rPr>
        <w:t>атрибутики</w:t>
      </w:r>
      <w:r w:rsidRPr="00E57A70">
        <w:rPr>
          <w:rFonts w:ascii="Times New Roman" w:hAnsi="Times New Roman"/>
          <w:sz w:val="26"/>
          <w:szCs w:val="28"/>
        </w:rPr>
        <w:t xml:space="preserve"> (общей суммой </w:t>
      </w:r>
      <w:r>
        <w:rPr>
          <w:rFonts w:ascii="Times New Roman" w:hAnsi="Times New Roman"/>
          <w:sz w:val="26"/>
          <w:szCs w:val="28"/>
        </w:rPr>
        <w:t>500</w:t>
      </w:r>
      <w:r w:rsidRPr="00E57A70">
        <w:rPr>
          <w:rFonts w:ascii="Times New Roman" w:hAnsi="Times New Roman"/>
          <w:sz w:val="26"/>
          <w:szCs w:val="28"/>
        </w:rPr>
        <w:t xml:space="preserve"> рублей) проводится безналичным способом через платёжную кнопку на сайте фестиваля с пометкой «Оплата питания и атрибутики ночных сборов юных инженеров».</w:t>
      </w:r>
    </w:p>
    <w:p w:rsidR="00CD6043" w:rsidRPr="002668A8" w:rsidRDefault="00CD6043" w:rsidP="002668A8">
      <w:pPr>
        <w:pStyle w:val="ListParagraph"/>
        <w:numPr>
          <w:ilvl w:val="1"/>
          <w:numId w:val="1"/>
        </w:numPr>
        <w:spacing w:before="120" w:after="0" w:line="312" w:lineRule="auto"/>
        <w:ind w:left="1080" w:hanging="720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Оплата может быть также осуществлена банковским платежом с пометкой «Оплата питания и атрибутики ночных сборов юных инженеров» в сумме </w:t>
      </w:r>
      <w:r>
        <w:rPr>
          <w:rFonts w:ascii="Times New Roman" w:hAnsi="Times New Roman"/>
          <w:sz w:val="26"/>
          <w:szCs w:val="28"/>
        </w:rPr>
        <w:t>500</w:t>
      </w:r>
      <w:r w:rsidRPr="00E57A70">
        <w:rPr>
          <w:rFonts w:ascii="Times New Roman" w:hAnsi="Times New Roman"/>
          <w:sz w:val="26"/>
          <w:szCs w:val="28"/>
        </w:rPr>
        <w:t xml:space="preserve"> рублей на счет</w:t>
      </w:r>
      <w:r w:rsidRPr="002668A8">
        <w:rPr>
          <w:rFonts w:ascii="Times New Roman" w:hAnsi="Times New Roman"/>
          <w:sz w:val="26"/>
          <w:szCs w:val="28"/>
        </w:rPr>
        <w:t>:</w:t>
      </w:r>
      <w:r w:rsidRPr="00E57A70">
        <w:rPr>
          <w:rFonts w:ascii="Times New Roman" w:hAnsi="Times New Roman"/>
          <w:sz w:val="26"/>
          <w:szCs w:val="28"/>
        </w:rPr>
        <w:t xml:space="preserve"> </w:t>
      </w:r>
    </w:p>
    <w:p w:rsidR="00CD6043" w:rsidRPr="002668A8" w:rsidRDefault="00CD6043" w:rsidP="002668A8">
      <w:pPr>
        <w:pStyle w:val="ListParagraph"/>
        <w:spacing w:before="120" w:after="0" w:line="312" w:lineRule="auto"/>
        <w:ind w:left="708"/>
        <w:jc w:val="both"/>
        <w:rPr>
          <w:rFonts w:ascii="Times New Roman" w:hAnsi="Times New Roman"/>
          <w:b/>
          <w:sz w:val="26"/>
          <w:szCs w:val="28"/>
        </w:rPr>
      </w:pPr>
      <w:r w:rsidRPr="002668A8">
        <w:rPr>
          <w:rFonts w:ascii="Times New Roman" w:hAnsi="Times New Roman"/>
          <w:b/>
          <w:sz w:val="26"/>
          <w:szCs w:val="28"/>
        </w:rPr>
        <w:t xml:space="preserve">Свердловской областной общественной организации «Уральский клуб нового образования» (УКНО) ИНН 6662022920 КПП 667001001 Расчетный счет № 40703810500280001836 в БАНКE "НЕЙВА" ООО г. Екатеринбург </w:t>
      </w:r>
      <w:r>
        <w:rPr>
          <w:rFonts w:ascii="Times New Roman" w:hAnsi="Times New Roman"/>
          <w:b/>
          <w:sz w:val="26"/>
          <w:szCs w:val="28"/>
        </w:rPr>
        <w:t>БИК 046577774 кор</w:t>
      </w:r>
      <w:r w:rsidRPr="002668A8">
        <w:rPr>
          <w:rFonts w:ascii="Times New Roman" w:hAnsi="Times New Roman"/>
          <w:b/>
          <w:sz w:val="26"/>
          <w:szCs w:val="28"/>
        </w:rPr>
        <w:t>. счет 30101810400000000774</w:t>
      </w:r>
    </w:p>
    <w:p w:rsidR="00CD6043" w:rsidRPr="00E57A70" w:rsidRDefault="00CD6043" w:rsidP="00EB25EA">
      <w:pPr>
        <w:pStyle w:val="ListParagraph"/>
        <w:numPr>
          <w:ilvl w:val="0"/>
          <w:numId w:val="1"/>
        </w:numPr>
        <w:spacing w:before="240" w:after="0" w:line="312" w:lineRule="auto"/>
        <w:ind w:left="357" w:hanging="357"/>
        <w:jc w:val="both"/>
        <w:rPr>
          <w:rFonts w:ascii="Times New Roman" w:hAnsi="Times New Roman"/>
          <w:b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Контактная информация:</w:t>
      </w:r>
    </w:p>
    <w:p w:rsidR="00CD6043" w:rsidRPr="00E57A70" w:rsidRDefault="00CD6043" w:rsidP="00366F29">
      <w:pPr>
        <w:spacing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Рыбалко Резеда</w:t>
      </w:r>
      <w:r w:rsidRPr="00E57A70">
        <w:rPr>
          <w:rFonts w:ascii="Times New Roman" w:hAnsi="Times New Roman"/>
          <w:sz w:val="26"/>
          <w:szCs w:val="28"/>
        </w:rPr>
        <w:t xml:space="preserve"> руководитель фестиваля </w:t>
      </w:r>
    </w:p>
    <w:p w:rsidR="00CD6043" w:rsidRPr="00E57A70" w:rsidRDefault="00CD6043" w:rsidP="00366F29">
      <w:pPr>
        <w:widowControl w:val="0"/>
        <w:spacing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sz w:val="26"/>
          <w:szCs w:val="28"/>
        </w:rPr>
        <w:t xml:space="preserve">Тел.: +7903081777 5, </w:t>
      </w:r>
      <w:hyperlink r:id="rId12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rezeda.rybalko@gmail.com</w:t>
        </w:r>
      </w:hyperlink>
    </w:p>
    <w:p w:rsidR="00CD6043" w:rsidRPr="00E57A70" w:rsidRDefault="00CD6043" w:rsidP="00CE7D15">
      <w:pPr>
        <w:spacing w:before="120" w:after="0" w:line="312" w:lineRule="auto"/>
        <w:jc w:val="both"/>
        <w:rPr>
          <w:rFonts w:ascii="Times New Roman" w:hAnsi="Times New Roman"/>
          <w:sz w:val="26"/>
          <w:szCs w:val="28"/>
        </w:rPr>
      </w:pPr>
      <w:r w:rsidRPr="00E57A70">
        <w:rPr>
          <w:rFonts w:ascii="Times New Roman" w:hAnsi="Times New Roman"/>
          <w:b/>
          <w:sz w:val="26"/>
          <w:szCs w:val="28"/>
        </w:rPr>
        <w:t>Демченко</w:t>
      </w:r>
      <w:r w:rsidRPr="002668A8">
        <w:rPr>
          <w:rFonts w:ascii="Times New Roman" w:hAnsi="Times New Roman"/>
          <w:b/>
          <w:sz w:val="26"/>
          <w:szCs w:val="28"/>
        </w:rPr>
        <w:t xml:space="preserve"> </w:t>
      </w:r>
      <w:r w:rsidRPr="00E57A70">
        <w:rPr>
          <w:rFonts w:ascii="Times New Roman" w:hAnsi="Times New Roman"/>
          <w:b/>
          <w:sz w:val="26"/>
          <w:szCs w:val="28"/>
        </w:rPr>
        <w:t xml:space="preserve">Наталья </w:t>
      </w:r>
      <w:r w:rsidRPr="00E57A70">
        <w:rPr>
          <w:rFonts w:ascii="Times New Roman" w:hAnsi="Times New Roman"/>
          <w:sz w:val="26"/>
          <w:szCs w:val="28"/>
        </w:rPr>
        <w:t>куратор совета старшеклассников Верх-Исетского</w:t>
      </w:r>
      <w:r w:rsidRPr="002668A8">
        <w:rPr>
          <w:rFonts w:ascii="Times New Roman" w:hAnsi="Times New Roman"/>
          <w:sz w:val="26"/>
          <w:szCs w:val="28"/>
        </w:rPr>
        <w:t xml:space="preserve"> </w:t>
      </w:r>
      <w:r w:rsidRPr="00E57A70">
        <w:rPr>
          <w:rFonts w:ascii="Times New Roman" w:hAnsi="Times New Roman"/>
          <w:sz w:val="26"/>
          <w:szCs w:val="28"/>
        </w:rPr>
        <w:t xml:space="preserve">района города Екатеринбурга «РОССиЯ»Тел.: +7 904 980 25 20, </w:t>
      </w:r>
      <w:hyperlink r:id="rId13" w:history="1">
        <w:r w:rsidRPr="00E57A70">
          <w:rPr>
            <w:rStyle w:val="Hyperlink"/>
            <w:rFonts w:ascii="Times New Roman" w:hAnsi="Times New Roman"/>
            <w:sz w:val="26"/>
            <w:szCs w:val="28"/>
          </w:rPr>
          <w:t>love23@mail.com</w:t>
        </w:r>
      </w:hyperlink>
    </w:p>
    <w:p w:rsidR="00CD6043" w:rsidRPr="00B53522" w:rsidRDefault="00CD6043" w:rsidP="009D6844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A70">
        <w:rPr>
          <w:sz w:val="26"/>
        </w:rPr>
        <w:br w:type="page"/>
      </w:r>
      <w:r w:rsidRPr="00B53522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CD6043" w:rsidRPr="00B53522" w:rsidRDefault="00CD6043" w:rsidP="00B535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53522">
        <w:rPr>
          <w:rFonts w:ascii="Times New Roman" w:hAnsi="Times New Roman"/>
          <w:sz w:val="24"/>
          <w:szCs w:val="24"/>
          <w:lang w:eastAsia="ru-RU"/>
        </w:rPr>
        <w:t>к положению о ночных сборах юных инженеров</w:t>
      </w:r>
    </w:p>
    <w:p w:rsidR="00CD6043" w:rsidRPr="00B720CA" w:rsidRDefault="00CD6043" w:rsidP="00B875D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Договор №____</w:t>
      </w:r>
    </w:p>
    <w:p w:rsidR="00CD6043" w:rsidRPr="00B720CA" w:rsidRDefault="00CD6043" w:rsidP="00B875D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0CA">
        <w:rPr>
          <w:rFonts w:ascii="Times New Roman" w:hAnsi="Times New Roman"/>
          <w:b/>
          <w:sz w:val="28"/>
          <w:szCs w:val="28"/>
          <w:lang w:eastAsia="ru-RU"/>
        </w:rPr>
        <w:t xml:space="preserve">об участии </w:t>
      </w:r>
      <w:r>
        <w:rPr>
          <w:rFonts w:ascii="Times New Roman" w:hAnsi="Times New Roman"/>
          <w:b/>
          <w:sz w:val="28"/>
          <w:szCs w:val="28"/>
        </w:rPr>
        <w:t>в ночных сборах юных инженеров</w:t>
      </w:r>
    </w:p>
    <w:p w:rsidR="00CD6043" w:rsidRPr="00B720CA" w:rsidRDefault="00CD6043" w:rsidP="00B720CA">
      <w:pPr>
        <w:spacing w:after="0" w:line="36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"___</w:t>
      </w:r>
      <w:r w:rsidRPr="00B720CA">
        <w:rPr>
          <w:rFonts w:ascii="Times New Roman" w:hAnsi="Times New Roman"/>
          <w:sz w:val="24"/>
          <w:szCs w:val="24"/>
          <w:lang w:eastAsia="ru-RU"/>
        </w:rPr>
        <w:t>" ______________ "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720CA">
        <w:rPr>
          <w:rFonts w:ascii="Times New Roman" w:hAnsi="Times New Roman"/>
          <w:sz w:val="24"/>
          <w:szCs w:val="24"/>
          <w:lang w:eastAsia="ru-RU"/>
        </w:rPr>
        <w:t>г."</w:t>
      </w:r>
    </w:p>
    <w:p w:rsidR="00CD6043" w:rsidRPr="00B720CA" w:rsidRDefault="00CD6043" w:rsidP="009D6844">
      <w:pPr>
        <w:spacing w:before="120" w:after="0" w:line="312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B720CA">
        <w:rPr>
          <w:rFonts w:ascii="Times New Roman" w:hAnsi="Times New Roman"/>
          <w:sz w:val="24"/>
          <w:szCs w:val="24"/>
          <w:lang w:eastAsia="ru-RU"/>
        </w:rPr>
        <w:t>рганизационный комитет</w:t>
      </w:r>
      <w:r>
        <w:rPr>
          <w:rFonts w:ascii="Times New Roman" w:hAnsi="Times New Roman"/>
          <w:sz w:val="24"/>
          <w:szCs w:val="24"/>
          <w:lang w:eastAsia="ru-RU"/>
        </w:rPr>
        <w:t xml:space="preserve"> ночных сборов юных инженеров, 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ОРГАНИЗАТОР,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одной стороны</w:t>
      </w:r>
      <w:r>
        <w:rPr>
          <w:rFonts w:ascii="Times New Roman" w:hAnsi="Times New Roman"/>
          <w:sz w:val="24"/>
          <w:szCs w:val="24"/>
          <w:lang w:eastAsia="ru-RU"/>
        </w:rPr>
        <w:t>, и участник программы ____________________________________________</w:t>
      </w:r>
      <w:r w:rsidRPr="00B720CA">
        <w:rPr>
          <w:rFonts w:ascii="Times New Roman" w:hAnsi="Times New Roman"/>
          <w:sz w:val="24"/>
          <w:szCs w:val="24"/>
          <w:lang w:eastAsia="ru-RU"/>
        </w:rPr>
        <w:t>, именуемый в дальнейшем УЧАСТНИК, с другой стороны, заключили настоящий Договор о нижеследующем:</w:t>
      </w:r>
    </w:p>
    <w:p w:rsidR="00CD6043" w:rsidRPr="00B720CA" w:rsidRDefault="00CD6043" w:rsidP="009D6844">
      <w:pPr>
        <w:numPr>
          <w:ilvl w:val="0"/>
          <w:numId w:val="11"/>
        </w:numPr>
        <w:spacing w:before="240" w:after="0" w:line="312" w:lineRule="auto"/>
        <w:ind w:left="3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ПРЕДМЕТ ДОГОВОРА</w:t>
      </w:r>
    </w:p>
    <w:p w:rsidR="00CD6043" w:rsidRPr="00B720CA" w:rsidRDefault="00CD6043" w:rsidP="009D6844">
      <w:pPr>
        <w:numPr>
          <w:ilvl w:val="1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Предметом договора является предоставление УЧАСТНИКУ права на участие в </w:t>
      </w:r>
      <w:r>
        <w:rPr>
          <w:rFonts w:ascii="Times New Roman" w:hAnsi="Times New Roman"/>
          <w:sz w:val="24"/>
          <w:szCs w:val="24"/>
          <w:lang w:eastAsia="ru-RU"/>
        </w:rPr>
        <w:t>ночных сборов юных инженеров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hAnsi="Times New Roman"/>
          <w:sz w:val="24"/>
          <w:szCs w:val="24"/>
          <w:lang w:eastAsia="ru-RU"/>
        </w:rPr>
        <w:t>фестиваля «Город ТехноТворчества».</w:t>
      </w:r>
    </w:p>
    <w:p w:rsidR="00CD6043" w:rsidRPr="00B720CA" w:rsidRDefault="00CD6043" w:rsidP="009D6844">
      <w:pPr>
        <w:numPr>
          <w:ilvl w:val="0"/>
          <w:numId w:val="11"/>
        </w:numPr>
        <w:spacing w:before="240" w:after="0" w:line="312" w:lineRule="auto"/>
        <w:ind w:left="3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ОБЯЗАННОСТИ СТОРОН</w:t>
      </w:r>
    </w:p>
    <w:p w:rsidR="00CD6043" w:rsidRPr="00B720CA" w:rsidRDefault="00CD6043" w:rsidP="009D6844">
      <w:pPr>
        <w:numPr>
          <w:ilvl w:val="1"/>
          <w:numId w:val="11"/>
        </w:numPr>
        <w:spacing w:before="120" w:after="0" w:line="312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ОРГАНИЗАТОР обязуется</w:t>
      </w:r>
      <w:r w:rsidRPr="00B720CA">
        <w:rPr>
          <w:rFonts w:ascii="Times New Roman" w:hAnsi="Times New Roman"/>
          <w:sz w:val="24"/>
          <w:szCs w:val="24"/>
          <w:lang w:eastAsia="ru-RU"/>
        </w:rPr>
        <w:t>:</w:t>
      </w:r>
    </w:p>
    <w:p w:rsidR="00CD6043" w:rsidRPr="00B720CA" w:rsidRDefault="00CD6043" w:rsidP="009D6844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hAnsi="Times New Roman"/>
          <w:sz w:val="24"/>
          <w:szCs w:val="24"/>
          <w:lang w:eastAsia="ru-RU"/>
        </w:rPr>
        <w:t>СБОРЫ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на базе </w:t>
      </w:r>
      <w:r>
        <w:rPr>
          <w:rFonts w:ascii="Times New Roman" w:hAnsi="Times New Roman"/>
          <w:sz w:val="24"/>
          <w:szCs w:val="24"/>
          <w:lang w:eastAsia="ru-RU"/>
        </w:rPr>
        <w:t xml:space="preserve">ИЦАЭ и УрГЭУ 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в сроки с </w:t>
      </w:r>
      <w:r>
        <w:rPr>
          <w:rFonts w:ascii="Times New Roman" w:hAnsi="Times New Roman"/>
          <w:sz w:val="24"/>
          <w:szCs w:val="24"/>
          <w:lang w:eastAsia="ru-RU"/>
        </w:rPr>
        <w:t>20:00 07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02.2015 по 08:00 08.02.2015 в соответствии с планом проведения ночных сборов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Pr="00B720CA" w:rsidRDefault="00CD6043" w:rsidP="009D6844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Организовать прохождение УЧАСТНИКОМ программы </w:t>
      </w:r>
      <w:r>
        <w:rPr>
          <w:rFonts w:ascii="Times New Roman" w:hAnsi="Times New Roman"/>
          <w:sz w:val="24"/>
          <w:szCs w:val="24"/>
          <w:lang w:eastAsia="ru-RU"/>
        </w:rPr>
        <w:t>сборов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Pr="00B720CA" w:rsidRDefault="00CD6043" w:rsidP="009D6844">
      <w:pPr>
        <w:numPr>
          <w:ilvl w:val="1"/>
          <w:numId w:val="11"/>
        </w:numPr>
        <w:spacing w:before="120" w:after="0" w:line="312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УЧАСТНИК обязуется:</w:t>
      </w:r>
    </w:p>
    <w:p w:rsidR="00CD6043" w:rsidRPr="00B720CA" w:rsidRDefault="00CD6043" w:rsidP="009D6844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Соблюдать дисциплину во время </w:t>
      </w:r>
      <w:r>
        <w:rPr>
          <w:rFonts w:ascii="Times New Roman" w:hAnsi="Times New Roman"/>
          <w:sz w:val="24"/>
          <w:szCs w:val="24"/>
          <w:lang w:eastAsia="ru-RU"/>
        </w:rPr>
        <w:t>сборов</w:t>
      </w:r>
      <w:r w:rsidRPr="00B720CA">
        <w:rPr>
          <w:rFonts w:ascii="Times New Roman" w:hAnsi="Times New Roman"/>
          <w:sz w:val="24"/>
          <w:szCs w:val="24"/>
          <w:lang w:eastAsia="ru-RU"/>
        </w:rPr>
        <w:t>, а именно:</w:t>
      </w:r>
    </w:p>
    <w:p w:rsidR="00CD6043" w:rsidRPr="00B720CA" w:rsidRDefault="00CD6043" w:rsidP="009D6844">
      <w:pPr>
        <w:numPr>
          <w:ilvl w:val="3"/>
          <w:numId w:val="12"/>
        </w:numPr>
        <w:spacing w:after="0" w:line="312" w:lineRule="auto"/>
        <w:ind w:hanging="2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употреблять алкоголь и вещества, изменяющие сознание, быть трезвым.</w:t>
      </w:r>
    </w:p>
    <w:p w:rsidR="00CD6043" w:rsidRPr="00B720CA" w:rsidRDefault="00CD6043" w:rsidP="009D6844">
      <w:pPr>
        <w:numPr>
          <w:ilvl w:val="3"/>
          <w:numId w:val="12"/>
        </w:numPr>
        <w:spacing w:after="0" w:line="312" w:lineRule="auto"/>
        <w:ind w:hanging="2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Не курить (с письменного разрешения родителей курить в строго отведенном для этого месте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перерывах программы</w:t>
      </w:r>
      <w:r w:rsidRPr="00B720CA">
        <w:rPr>
          <w:rFonts w:ascii="Times New Roman" w:hAnsi="Times New Roman"/>
          <w:sz w:val="24"/>
          <w:szCs w:val="24"/>
          <w:lang w:eastAsia="ru-RU"/>
        </w:rPr>
        <w:t>).</w:t>
      </w:r>
    </w:p>
    <w:p w:rsidR="00CD6043" w:rsidRPr="00B720CA" w:rsidRDefault="00CD6043" w:rsidP="009D6844">
      <w:pPr>
        <w:numPr>
          <w:ilvl w:val="3"/>
          <w:numId w:val="12"/>
        </w:numPr>
        <w:spacing w:after="0" w:line="312" w:lineRule="auto"/>
        <w:ind w:hanging="2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Соблюдать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регламент программы сборов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Default="00CD6043" w:rsidP="009D6844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Активно у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частвовать в мероприятиях и акциях, в образовательных и развивающих </w:t>
      </w:r>
      <w:r>
        <w:rPr>
          <w:rFonts w:ascii="Times New Roman" w:hAnsi="Times New Roman"/>
          <w:sz w:val="24"/>
          <w:szCs w:val="24"/>
          <w:lang w:eastAsia="ru-RU"/>
        </w:rPr>
        <w:t xml:space="preserve">играх и </w:t>
      </w:r>
      <w:r w:rsidRPr="00B720CA">
        <w:rPr>
          <w:rFonts w:ascii="Times New Roman" w:hAnsi="Times New Roman"/>
          <w:sz w:val="24"/>
          <w:szCs w:val="24"/>
          <w:lang w:eastAsia="ru-RU"/>
        </w:rPr>
        <w:t>программах, предоставляемых организаторами.</w:t>
      </w:r>
    </w:p>
    <w:p w:rsidR="00CD6043" w:rsidRPr="00B720CA" w:rsidRDefault="00CD6043" w:rsidP="009D6844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Оплатить питание и атрибутику  в сумме 500  рублей (380 рублей – </w:t>
      </w:r>
      <w:r w:rsidRPr="00B875DD">
        <w:rPr>
          <w:rFonts w:ascii="Times New Roman" w:hAnsi="Times New Roman"/>
          <w:sz w:val="24"/>
          <w:szCs w:val="24"/>
          <w:lang w:eastAsia="ru-RU"/>
        </w:rPr>
        <w:t xml:space="preserve">горячее питание*2раза, </w:t>
      </w:r>
      <w:r>
        <w:rPr>
          <w:rFonts w:ascii="Times New Roman" w:hAnsi="Times New Roman"/>
          <w:sz w:val="24"/>
          <w:szCs w:val="24"/>
          <w:lang w:eastAsia="ru-RU"/>
        </w:rPr>
        <w:t>кофе-брейк*2раза, питьевая вода;</w:t>
      </w:r>
      <w:r w:rsidRPr="00B875DD">
        <w:rPr>
          <w:rFonts w:ascii="Times New Roman" w:hAnsi="Times New Roman"/>
          <w:sz w:val="24"/>
          <w:szCs w:val="24"/>
          <w:lang w:eastAsia="ru-RU"/>
        </w:rPr>
        <w:t xml:space="preserve"> светящиеся браслеты </w:t>
      </w:r>
      <w:r>
        <w:rPr>
          <w:rFonts w:ascii="Times New Roman" w:hAnsi="Times New Roman"/>
          <w:sz w:val="24"/>
          <w:szCs w:val="24"/>
          <w:lang w:eastAsia="ru-RU"/>
        </w:rPr>
        <w:t>и китайские фонарики –  120 рублей) до 04 февраля 2015 года.</w:t>
      </w:r>
    </w:p>
    <w:p w:rsidR="00CD6043" w:rsidRPr="00B720CA" w:rsidRDefault="00CD6043" w:rsidP="009D6844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Бережно относиться: </w:t>
      </w:r>
    </w:p>
    <w:p w:rsidR="00CD6043" w:rsidRPr="00B720CA" w:rsidRDefault="00CD6043" w:rsidP="009D6844">
      <w:pPr>
        <w:numPr>
          <w:ilvl w:val="3"/>
          <w:numId w:val="11"/>
        </w:numPr>
        <w:spacing w:after="0" w:line="312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К человеческим ресурсам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организаторов и других участников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Pr="00B720CA" w:rsidRDefault="00CD6043" w:rsidP="009D6844">
      <w:pPr>
        <w:numPr>
          <w:ilvl w:val="3"/>
          <w:numId w:val="11"/>
        </w:numPr>
        <w:spacing w:after="0" w:line="312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К имуществу </w:t>
      </w:r>
      <w:r>
        <w:rPr>
          <w:rFonts w:ascii="Times New Roman" w:hAnsi="Times New Roman"/>
          <w:sz w:val="24"/>
          <w:szCs w:val="24"/>
          <w:lang w:eastAsia="ru-RU"/>
        </w:rPr>
        <w:t>ИЦАЭ и УрГЭУ</w:t>
      </w:r>
    </w:p>
    <w:p w:rsidR="00CD6043" w:rsidRPr="00B720CA" w:rsidRDefault="00CD6043" w:rsidP="00B875DD">
      <w:pPr>
        <w:numPr>
          <w:ilvl w:val="2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ночных сборов юных инженеров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несёт ответственность за </w:t>
      </w:r>
      <w:r>
        <w:rPr>
          <w:rFonts w:ascii="Times New Roman" w:hAnsi="Times New Roman"/>
          <w:sz w:val="24"/>
          <w:szCs w:val="24"/>
          <w:lang w:eastAsia="ru-RU"/>
        </w:rPr>
        <w:t>собственное активное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участие в мероприятиях</w:t>
      </w:r>
      <w:r>
        <w:rPr>
          <w:rFonts w:ascii="Times New Roman" w:hAnsi="Times New Roman"/>
          <w:sz w:val="24"/>
          <w:szCs w:val="24"/>
          <w:lang w:eastAsia="ru-RU"/>
        </w:rPr>
        <w:t xml:space="preserve"> и акциях ночных сборов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Pr="00B720CA" w:rsidRDefault="00CD6043" w:rsidP="0060117F">
      <w:pPr>
        <w:numPr>
          <w:ilvl w:val="0"/>
          <w:numId w:val="11"/>
        </w:numPr>
        <w:spacing w:before="240" w:after="0" w:line="312" w:lineRule="auto"/>
        <w:ind w:left="35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СРОК ДЕЙСТВИЯ И ПОРЯДОК РАСТОРЖЕНИЯ ДОГОВОРА</w:t>
      </w:r>
    </w:p>
    <w:p w:rsidR="00CD6043" w:rsidRPr="00B720CA" w:rsidRDefault="00CD6043" w:rsidP="009D6844">
      <w:pPr>
        <w:numPr>
          <w:ilvl w:val="1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Договор вступает в силу с момента </w:t>
      </w:r>
      <w:r>
        <w:rPr>
          <w:rFonts w:ascii="Times New Roman" w:hAnsi="Times New Roman"/>
          <w:sz w:val="24"/>
          <w:szCs w:val="24"/>
          <w:lang w:eastAsia="ru-RU"/>
        </w:rPr>
        <w:t>подписания договора обеими сторонами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Pr="00B720CA" w:rsidRDefault="00CD6043" w:rsidP="009D6844">
      <w:pPr>
        <w:numPr>
          <w:ilvl w:val="1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 xml:space="preserve">Действие Договора прекращается после проведения </w:t>
      </w:r>
      <w:r>
        <w:rPr>
          <w:rFonts w:ascii="Times New Roman" w:hAnsi="Times New Roman"/>
          <w:sz w:val="24"/>
          <w:szCs w:val="24"/>
          <w:lang w:eastAsia="ru-RU"/>
        </w:rPr>
        <w:t>ночных сборов юных инженеров</w:t>
      </w:r>
    </w:p>
    <w:p w:rsidR="00CD6043" w:rsidRDefault="00CD6043" w:rsidP="009D6844">
      <w:pPr>
        <w:numPr>
          <w:ilvl w:val="1"/>
          <w:numId w:val="11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В случае грубых нарушений УЧАСТНИКОМ пунктов данного договора, организаторы вправе расторгнуть договор, участник</w:t>
      </w:r>
      <w:r>
        <w:rPr>
          <w:rFonts w:ascii="Times New Roman" w:hAnsi="Times New Roman"/>
          <w:sz w:val="24"/>
          <w:szCs w:val="24"/>
          <w:lang w:eastAsia="ru-RU"/>
        </w:rPr>
        <w:t xml:space="preserve"> лишается права участия в сборах и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за счет личных средств </w:t>
      </w:r>
      <w:r>
        <w:rPr>
          <w:rFonts w:ascii="Times New Roman" w:hAnsi="Times New Roman"/>
          <w:sz w:val="24"/>
          <w:szCs w:val="24"/>
          <w:lang w:eastAsia="ru-RU"/>
        </w:rPr>
        <w:t>или средств</w:t>
      </w:r>
      <w:r w:rsidRPr="00B720CA">
        <w:rPr>
          <w:rFonts w:ascii="Times New Roman" w:hAnsi="Times New Roman"/>
          <w:sz w:val="24"/>
          <w:szCs w:val="24"/>
          <w:lang w:eastAsia="ru-RU"/>
        </w:rPr>
        <w:t xml:space="preserve"> родителей транспортируется </w:t>
      </w:r>
      <w:r>
        <w:rPr>
          <w:rFonts w:ascii="Times New Roman" w:hAnsi="Times New Roman"/>
          <w:sz w:val="24"/>
          <w:szCs w:val="24"/>
          <w:lang w:eastAsia="ru-RU"/>
        </w:rPr>
        <w:t>домой</w:t>
      </w:r>
      <w:r w:rsidRPr="00B720CA">
        <w:rPr>
          <w:rFonts w:ascii="Times New Roman" w:hAnsi="Times New Roman"/>
          <w:sz w:val="24"/>
          <w:szCs w:val="24"/>
          <w:lang w:eastAsia="ru-RU"/>
        </w:rPr>
        <w:t>.</w:t>
      </w:r>
    </w:p>
    <w:p w:rsidR="00CD6043" w:rsidRPr="00B720CA" w:rsidRDefault="00CD6043" w:rsidP="009D6844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D6043" w:rsidRPr="00B720CA" w:rsidRDefault="00CD6043" w:rsidP="009D6844">
      <w:pPr>
        <w:numPr>
          <w:ilvl w:val="0"/>
          <w:numId w:val="11"/>
        </w:numPr>
        <w:spacing w:after="0" w:line="312" w:lineRule="auto"/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0CA">
        <w:rPr>
          <w:rFonts w:ascii="Times New Roman" w:hAnsi="Times New Roman"/>
          <w:sz w:val="24"/>
          <w:szCs w:val="24"/>
          <w:lang w:eastAsia="ru-RU"/>
        </w:rPr>
        <w:t>КООРДИНАТЫ СТОРОН</w:t>
      </w:r>
    </w:p>
    <w:tbl>
      <w:tblPr>
        <w:tblpPr w:leftFromText="180" w:rightFromText="180" w:vertAnchor="text" w:horzAnchor="margin" w:tblpXSpec="right" w:tblpY="5204"/>
        <w:tblW w:w="9888" w:type="dxa"/>
        <w:tblLook w:val="0000"/>
      </w:tblPr>
      <w:tblGrid>
        <w:gridCol w:w="9888"/>
      </w:tblGrid>
      <w:tr w:rsidR="00CD6043" w:rsidRPr="00814DAD" w:rsidTr="00B359F2">
        <w:trPr>
          <w:trHeight w:val="1613"/>
        </w:trPr>
        <w:tc>
          <w:tcPr>
            <w:tcW w:w="9888" w:type="dxa"/>
          </w:tcPr>
          <w:p w:rsidR="00CD6043" w:rsidRPr="00B720CA" w:rsidRDefault="00CD6043" w:rsidP="009D6844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</w:t>
            </w:r>
          </w:p>
          <w:p w:rsidR="00CD6043" w:rsidRPr="00B720CA" w:rsidRDefault="00CD6043" w:rsidP="009D684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ФИО 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CD6043" w:rsidRDefault="00CD6043" w:rsidP="009D684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6043" w:rsidRDefault="00CD6043" w:rsidP="009D684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елефон_________________________</w:t>
            </w:r>
          </w:p>
          <w:p w:rsidR="00CD6043" w:rsidRDefault="00CD6043" w:rsidP="009D6844">
            <w:pPr>
              <w:spacing w:after="0" w:line="31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положением и договором ознакомлен (а), с участием  моего сына (дочери) ________________________________________________________________________________ в </w:t>
            </w:r>
            <w:r>
              <w:rPr>
                <w:rFonts w:ascii="Times New Roman" w:hAnsi="Times New Roman"/>
                <w:lang w:eastAsia="ru-RU"/>
              </w:rPr>
              <w:t>ночных сборах юных инженерах согласен (согласна)</w:t>
            </w:r>
          </w:p>
          <w:p w:rsidR="00CD6043" w:rsidRDefault="00CD6043" w:rsidP="009D684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одпись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CD6043" w:rsidRDefault="00CD6043" w:rsidP="009D684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____________________________________</w:t>
            </w:r>
          </w:p>
          <w:p w:rsidR="00CD6043" w:rsidRPr="00B720CA" w:rsidRDefault="00CD6043" w:rsidP="009D684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6043" w:rsidRPr="002C3DD0" w:rsidRDefault="00CD6043" w:rsidP="002C3DD0">
      <w:pPr>
        <w:spacing w:after="0"/>
        <w:rPr>
          <w:vanish/>
        </w:rPr>
      </w:pPr>
    </w:p>
    <w:tbl>
      <w:tblPr>
        <w:tblpPr w:leftFromText="180" w:rightFromText="180" w:vertAnchor="text" w:horzAnchor="margin" w:tblpY="199"/>
        <w:tblW w:w="0" w:type="auto"/>
        <w:tblLayout w:type="fixed"/>
        <w:tblLook w:val="01E0"/>
      </w:tblPr>
      <w:tblGrid>
        <w:gridCol w:w="4503"/>
        <w:gridCol w:w="5325"/>
      </w:tblGrid>
      <w:tr w:rsidR="00CD6043" w:rsidRPr="00814DAD" w:rsidTr="00B359F2">
        <w:trPr>
          <w:trHeight w:val="3255"/>
        </w:trPr>
        <w:tc>
          <w:tcPr>
            <w:tcW w:w="4503" w:type="dxa"/>
          </w:tcPr>
          <w:p w:rsidR="00CD6043" w:rsidRPr="00B720CA" w:rsidRDefault="00CD6043" w:rsidP="00B875DD">
            <w:pPr>
              <w:spacing w:after="12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CD6043" w:rsidRDefault="00CD6043" w:rsidP="00B875DD">
            <w:pPr>
              <w:spacing w:after="120" w:line="31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оргкомитета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ночных сборов юных инженеров</w:t>
            </w:r>
            <w:r>
              <w:rPr>
                <w:rFonts w:ascii="Times New Roman" w:hAnsi="Times New Roman"/>
                <w:lang w:eastAsia="ru-RU"/>
              </w:rPr>
              <w:t>, руководитель фестиваля Рыбалко Резеда Илюсовна</w:t>
            </w:r>
          </w:p>
          <w:p w:rsidR="00CD6043" w:rsidRDefault="00CD6043" w:rsidP="00B875DD">
            <w:pPr>
              <w:spacing w:after="120" w:line="31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</w:t>
            </w:r>
          </w:p>
          <w:p w:rsidR="00CD6043" w:rsidRPr="00B720CA" w:rsidRDefault="00CD6043" w:rsidP="00B875DD">
            <w:pPr>
              <w:tabs>
                <w:tab w:val="left" w:pos="1440"/>
              </w:tabs>
              <w:spacing w:after="120" w:line="312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Исполнительный директор СООО «Уральский клуб нового образования» Закирова Ирина Линовна</w:t>
            </w:r>
          </w:p>
          <w:p w:rsidR="00CD6043" w:rsidRPr="00B720CA" w:rsidRDefault="00CD6043" w:rsidP="00B875DD">
            <w:pPr>
              <w:tabs>
                <w:tab w:val="left" w:pos="1440"/>
              </w:tabs>
              <w:spacing w:after="120" w:line="312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20CA"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ascii="Times New Roman" w:hAnsi="Times New Roman"/>
                <w:lang w:eastAsia="ru-RU"/>
              </w:rPr>
              <w:t>___________________________</w:t>
            </w:r>
          </w:p>
          <w:p w:rsidR="00CD6043" w:rsidRPr="00B720CA" w:rsidRDefault="00CD6043" w:rsidP="00B875DD">
            <w:pPr>
              <w:spacing w:after="120" w:line="312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5" w:type="dxa"/>
          </w:tcPr>
          <w:p w:rsidR="00CD6043" w:rsidRPr="00B720CA" w:rsidRDefault="00CD6043" w:rsidP="00B875D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:rsidR="00CD6043" w:rsidRDefault="00CD6043" w:rsidP="00B875DD">
            <w:pPr>
              <w:tabs>
                <w:tab w:val="left" w:pos="1440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ФИО: ____________________________________________________________________________________</w:t>
            </w:r>
          </w:p>
          <w:p w:rsidR="00CD6043" w:rsidRPr="00B720CA" w:rsidRDefault="00CD6043" w:rsidP="00B875DD">
            <w:pPr>
              <w:tabs>
                <w:tab w:val="left" w:pos="1440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_____________________________</w:t>
            </w:r>
          </w:p>
          <w:p w:rsidR="00CD6043" w:rsidRPr="00B720CA" w:rsidRDefault="00CD6043" w:rsidP="00B875DD">
            <w:pPr>
              <w:tabs>
                <w:tab w:val="left" w:pos="144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Адрес:________________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CD6043" w:rsidRPr="00B720CA" w:rsidRDefault="00CD6043" w:rsidP="00B875D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CD6043" w:rsidRPr="00B720CA" w:rsidRDefault="00CD6043" w:rsidP="00B875DD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учебы: 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CD6043" w:rsidRPr="00B720CA" w:rsidRDefault="00CD6043" w:rsidP="00B875DD">
            <w:pPr>
              <w:tabs>
                <w:tab w:val="left" w:pos="1440"/>
              </w:tabs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/курс:</w:t>
            </w:r>
            <w:r w:rsidRPr="00B720CA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CD6043" w:rsidRPr="00B720CA" w:rsidRDefault="00CD6043" w:rsidP="00B875D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 __________________________________</w:t>
            </w:r>
          </w:p>
        </w:tc>
      </w:tr>
    </w:tbl>
    <w:p w:rsidR="00CD6043" w:rsidRPr="0057210B" w:rsidRDefault="00CD6043" w:rsidP="0057210B">
      <w:pPr>
        <w:spacing w:line="312" w:lineRule="auto"/>
        <w:rPr>
          <w:sz w:val="24"/>
          <w:szCs w:val="24"/>
          <w:lang w:eastAsia="ru-RU"/>
        </w:rPr>
      </w:pPr>
    </w:p>
    <w:sectPr w:rsidR="00CD6043" w:rsidRPr="0057210B" w:rsidSect="00850442">
      <w:footerReference w:type="even" r:id="rId14"/>
      <w:footerReference w:type="default" r:id="rId15"/>
      <w:pgSz w:w="11906" w:h="16838"/>
      <w:pgMar w:top="540" w:right="746" w:bottom="0" w:left="1260" w:header="345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43" w:rsidRDefault="00CD6043">
      <w:r>
        <w:separator/>
      </w:r>
    </w:p>
  </w:endnote>
  <w:endnote w:type="continuationSeparator" w:id="1">
    <w:p w:rsidR="00CD6043" w:rsidRDefault="00CD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43" w:rsidRDefault="00CD6043" w:rsidP="00D7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043" w:rsidRDefault="00CD6043" w:rsidP="009545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43" w:rsidRDefault="00CD6043" w:rsidP="0095451F">
    <w:pPr>
      <w:pStyle w:val="Footer"/>
      <w:ind w:right="360"/>
    </w:pPr>
    <w:r>
      <w:tab/>
      <w:t xml:space="preserve">- </w:t>
    </w:r>
    <w:fldSimple w:instr=" PAGE ">
      <w:r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43" w:rsidRDefault="00CD6043">
      <w:r>
        <w:separator/>
      </w:r>
    </w:p>
  </w:footnote>
  <w:footnote w:type="continuationSeparator" w:id="1">
    <w:p w:rsidR="00CD6043" w:rsidRDefault="00CD6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D1B"/>
    <w:multiLevelType w:val="hybridMultilevel"/>
    <w:tmpl w:val="D6C872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FD3EC5"/>
    <w:multiLevelType w:val="hybridMultilevel"/>
    <w:tmpl w:val="A9ACA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767112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">
    <w:nsid w:val="07A62700"/>
    <w:multiLevelType w:val="multilevel"/>
    <w:tmpl w:val="BA98CC9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022CFF"/>
    <w:multiLevelType w:val="hybridMultilevel"/>
    <w:tmpl w:val="FD7E6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7178A2"/>
    <w:multiLevelType w:val="hybridMultilevel"/>
    <w:tmpl w:val="6CD6B72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7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8">
    <w:nsid w:val="48495FF9"/>
    <w:multiLevelType w:val="multilevel"/>
    <w:tmpl w:val="E86E5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2321303"/>
    <w:multiLevelType w:val="multilevel"/>
    <w:tmpl w:val="86DE9BA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color w:val="auto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0">
    <w:nsid w:val="53232698"/>
    <w:multiLevelType w:val="hybridMultilevel"/>
    <w:tmpl w:val="8A36AA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3D77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A7558B9"/>
    <w:multiLevelType w:val="hybridMultilevel"/>
    <w:tmpl w:val="D5165AF8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BF14F47"/>
    <w:multiLevelType w:val="multilevel"/>
    <w:tmpl w:val="297A97B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4">
    <w:nsid w:val="6D576461"/>
    <w:multiLevelType w:val="multilevel"/>
    <w:tmpl w:val="F6D4B2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90C0420"/>
    <w:multiLevelType w:val="multilevel"/>
    <w:tmpl w:val="6CD6B72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B6C23DC"/>
    <w:multiLevelType w:val="multilevel"/>
    <w:tmpl w:val="B7F253A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7DF910FD"/>
    <w:multiLevelType w:val="hybridMultilevel"/>
    <w:tmpl w:val="5BEE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7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5"/>
  </w:num>
  <w:num w:numId="11">
    <w:abstractNumId w:val="14"/>
  </w:num>
  <w:num w:numId="12">
    <w:abstractNumId w:val="16"/>
  </w:num>
  <w:num w:numId="13">
    <w:abstractNumId w:val="7"/>
  </w:num>
  <w:num w:numId="14">
    <w:abstractNumId w:val="6"/>
  </w:num>
  <w:num w:numId="15">
    <w:abstractNumId w:val="3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CEC"/>
    <w:rsid w:val="000002F7"/>
    <w:rsid w:val="0006739E"/>
    <w:rsid w:val="00090106"/>
    <w:rsid w:val="000A0854"/>
    <w:rsid w:val="000D0E18"/>
    <w:rsid w:val="0016037A"/>
    <w:rsid w:val="00172E2F"/>
    <w:rsid w:val="00174564"/>
    <w:rsid w:val="00195440"/>
    <w:rsid w:val="00237FA6"/>
    <w:rsid w:val="002448B8"/>
    <w:rsid w:val="0026096E"/>
    <w:rsid w:val="002668A8"/>
    <w:rsid w:val="0028757E"/>
    <w:rsid w:val="002C3DD0"/>
    <w:rsid w:val="002F6435"/>
    <w:rsid w:val="0031149B"/>
    <w:rsid w:val="003226C8"/>
    <w:rsid w:val="00366F29"/>
    <w:rsid w:val="003704F6"/>
    <w:rsid w:val="00371AB3"/>
    <w:rsid w:val="00374713"/>
    <w:rsid w:val="003916E1"/>
    <w:rsid w:val="003A6CA7"/>
    <w:rsid w:val="003B1A5F"/>
    <w:rsid w:val="003B621E"/>
    <w:rsid w:val="003D28D9"/>
    <w:rsid w:val="003F4ECE"/>
    <w:rsid w:val="00435916"/>
    <w:rsid w:val="00471B7E"/>
    <w:rsid w:val="00472633"/>
    <w:rsid w:val="004A3A5C"/>
    <w:rsid w:val="0052413B"/>
    <w:rsid w:val="0057210B"/>
    <w:rsid w:val="00594185"/>
    <w:rsid w:val="005D7467"/>
    <w:rsid w:val="005E335A"/>
    <w:rsid w:val="0060117F"/>
    <w:rsid w:val="00607929"/>
    <w:rsid w:val="00626740"/>
    <w:rsid w:val="00636EA4"/>
    <w:rsid w:val="006F0B2B"/>
    <w:rsid w:val="00711FCB"/>
    <w:rsid w:val="007126B7"/>
    <w:rsid w:val="007575F1"/>
    <w:rsid w:val="007A14F7"/>
    <w:rsid w:val="007C1918"/>
    <w:rsid w:val="00814DAD"/>
    <w:rsid w:val="008375A4"/>
    <w:rsid w:val="00850442"/>
    <w:rsid w:val="008627D0"/>
    <w:rsid w:val="008C6EA3"/>
    <w:rsid w:val="0095451F"/>
    <w:rsid w:val="0096367B"/>
    <w:rsid w:val="00972956"/>
    <w:rsid w:val="009D6844"/>
    <w:rsid w:val="009F5FAA"/>
    <w:rsid w:val="00A36605"/>
    <w:rsid w:val="00B074A5"/>
    <w:rsid w:val="00B3524C"/>
    <w:rsid w:val="00B359F2"/>
    <w:rsid w:val="00B53522"/>
    <w:rsid w:val="00B720CA"/>
    <w:rsid w:val="00B875DD"/>
    <w:rsid w:val="00BD37F0"/>
    <w:rsid w:val="00BD567E"/>
    <w:rsid w:val="00BE4D93"/>
    <w:rsid w:val="00C32959"/>
    <w:rsid w:val="00C3682B"/>
    <w:rsid w:val="00C52121"/>
    <w:rsid w:val="00C70277"/>
    <w:rsid w:val="00CD6043"/>
    <w:rsid w:val="00CE6C4F"/>
    <w:rsid w:val="00CE7D15"/>
    <w:rsid w:val="00D03712"/>
    <w:rsid w:val="00D2769F"/>
    <w:rsid w:val="00D74325"/>
    <w:rsid w:val="00D910E3"/>
    <w:rsid w:val="00DB7FC4"/>
    <w:rsid w:val="00E01F1D"/>
    <w:rsid w:val="00E02BFC"/>
    <w:rsid w:val="00E27491"/>
    <w:rsid w:val="00E57A70"/>
    <w:rsid w:val="00E67DD6"/>
    <w:rsid w:val="00E83071"/>
    <w:rsid w:val="00E92EAF"/>
    <w:rsid w:val="00EA2CEC"/>
    <w:rsid w:val="00EA4C3D"/>
    <w:rsid w:val="00EB25EA"/>
    <w:rsid w:val="00EB75A0"/>
    <w:rsid w:val="00EC054D"/>
    <w:rsid w:val="00F02CE7"/>
    <w:rsid w:val="00F03461"/>
    <w:rsid w:val="00F15B0A"/>
    <w:rsid w:val="00F413DF"/>
    <w:rsid w:val="00F570F3"/>
    <w:rsid w:val="00F67131"/>
    <w:rsid w:val="00F83B24"/>
    <w:rsid w:val="00F97730"/>
    <w:rsid w:val="00FC565D"/>
    <w:rsid w:val="00FF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5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226C8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3226C8"/>
    <w:pPr>
      <w:spacing w:line="276" w:lineRule="auto"/>
    </w:pPr>
    <w:rPr>
      <w:rFonts w:ascii="Arial" w:eastAsia="Times New Roman" w:hAnsi="Arial" w:cs="Arial"/>
      <w:color w:val="000000"/>
    </w:rPr>
  </w:style>
  <w:style w:type="paragraph" w:customStyle="1" w:styleId="Default">
    <w:name w:val="Default"/>
    <w:uiPriority w:val="99"/>
    <w:rsid w:val="003226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Обычный2"/>
    <w:uiPriority w:val="99"/>
    <w:rsid w:val="00CE7D15"/>
    <w:pPr>
      <w:spacing w:line="276" w:lineRule="auto"/>
    </w:pPr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954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27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5451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54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277"/>
    <w:rPr>
      <w:rFonts w:cs="Times New Roman"/>
      <w:lang w:eastAsia="en-US"/>
    </w:rPr>
  </w:style>
  <w:style w:type="paragraph" w:customStyle="1" w:styleId="3">
    <w:name w:val="Обычный3"/>
    <w:uiPriority w:val="99"/>
    <w:rsid w:val="00366F29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.myatom.ru/" TargetMode="External"/><Relationship Id="rId13" Type="http://schemas.openxmlformats.org/officeDocument/2006/relationships/hyperlink" Target="mailto:love23@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hnotvorchestvo.ru/" TargetMode="External"/><Relationship Id="rId12" Type="http://schemas.openxmlformats.org/officeDocument/2006/relationships/hyperlink" Target="mailto:rezeda.rybalko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zeda.rybalko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tehnotvorche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u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1274</Words>
  <Characters>7266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ночных сборах юных инженеров «ТехноНочь»</dc:title>
  <dc:subject/>
  <dc:creator>REZEDA</dc:creator>
  <cp:keywords/>
  <dc:description/>
  <cp:lastModifiedBy>edik</cp:lastModifiedBy>
  <cp:revision>2</cp:revision>
  <dcterms:created xsi:type="dcterms:W3CDTF">2015-02-03T17:30:00Z</dcterms:created>
  <dcterms:modified xsi:type="dcterms:W3CDTF">2015-02-03T17:30:00Z</dcterms:modified>
</cp:coreProperties>
</file>